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096" w:rsidRPr="00956096" w:rsidRDefault="004E1728" w:rsidP="00956096"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>Title</w:t>
      </w:r>
    </w:p>
    <w:p w:rsidR="00F9756D" w:rsidRPr="00DE1085" w:rsidRDefault="00F9756D" w:rsidP="002B4732">
      <w:pPr>
        <w:pStyle w:val="StandardUNI"/>
        <w:rPr>
          <w:b/>
          <w:lang w:val="en-US"/>
        </w:rPr>
      </w:pPr>
    </w:p>
    <w:p w:rsidR="00EC5C56" w:rsidRPr="00951747" w:rsidRDefault="00EC5C56" w:rsidP="00EC5C56">
      <w:pPr>
        <w:rPr>
          <w:b/>
          <w:lang w:val="en-GB"/>
        </w:rPr>
      </w:pPr>
      <w:r w:rsidRPr="00951747">
        <w:rPr>
          <w:b/>
          <w:lang w:val="en-GB"/>
        </w:rPr>
        <w:t xml:space="preserve">Author: </w:t>
      </w:r>
    </w:p>
    <w:p w:rsidR="005B4321" w:rsidRPr="00DE1085" w:rsidRDefault="005B4321">
      <w:pPr>
        <w:spacing w:line="240" w:lineRule="auto"/>
        <w:rPr>
          <w:lang w:val="en-US"/>
        </w:rPr>
      </w:pPr>
    </w:p>
    <w:p w:rsidR="005B4321" w:rsidRPr="00DE1085" w:rsidRDefault="005B4321">
      <w:pPr>
        <w:spacing w:line="240" w:lineRule="auto"/>
        <w:rPr>
          <w:lang w:val="en-US"/>
        </w:rPr>
      </w:pPr>
    </w:p>
    <w:p w:rsidR="00621492" w:rsidRPr="00DE1085" w:rsidRDefault="00621492">
      <w:pPr>
        <w:rPr>
          <w:lang w:val="en-US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887"/>
        <w:gridCol w:w="5048"/>
        <w:gridCol w:w="1084"/>
      </w:tblGrid>
      <w:tr w:rsidR="00524BCD" w:rsidRPr="000A6A93" w:rsidTr="003E7349">
        <w:trPr>
          <w:trHeight w:val="323"/>
          <w:tblHeader/>
        </w:trPr>
        <w:tc>
          <w:tcPr>
            <w:tcW w:w="392" w:type="dxa"/>
            <w:shd w:val="clear" w:color="auto" w:fill="auto"/>
          </w:tcPr>
          <w:p w:rsidR="00524BCD" w:rsidRPr="000A6A93" w:rsidRDefault="00524BCD" w:rsidP="000A6A93">
            <w:pPr>
              <w:pStyle w:val="StandardUNI"/>
              <w:rPr>
                <w:b/>
                <w:lang w:val="en-GB"/>
              </w:rPr>
            </w:pPr>
            <w:r w:rsidRPr="000A6A93">
              <w:rPr>
                <w:b/>
                <w:lang w:val="en-GB"/>
              </w:rPr>
              <w:t>Nr.</w:t>
            </w:r>
          </w:p>
        </w:tc>
        <w:tc>
          <w:tcPr>
            <w:tcW w:w="2887" w:type="dxa"/>
            <w:shd w:val="clear" w:color="auto" w:fill="auto"/>
          </w:tcPr>
          <w:p w:rsidR="00524BCD" w:rsidRPr="000A6A93" w:rsidRDefault="00524BCD" w:rsidP="007F0FB0">
            <w:pPr>
              <w:pStyle w:val="StandardUNI"/>
              <w:rPr>
                <w:b/>
                <w:lang w:val="en-GB"/>
              </w:rPr>
            </w:pPr>
            <w:r w:rsidRPr="000A6A93">
              <w:rPr>
                <w:b/>
                <w:lang w:val="en-GB"/>
              </w:rPr>
              <w:t xml:space="preserve">Image  </w:t>
            </w:r>
          </w:p>
        </w:tc>
        <w:tc>
          <w:tcPr>
            <w:tcW w:w="5048" w:type="dxa"/>
            <w:shd w:val="clear" w:color="auto" w:fill="auto"/>
          </w:tcPr>
          <w:p w:rsidR="00524BCD" w:rsidRPr="000A6A93" w:rsidRDefault="00524BCD" w:rsidP="007F0FB0">
            <w:pPr>
              <w:pStyle w:val="StandardUNI"/>
              <w:ind w:right="-1929"/>
              <w:rPr>
                <w:b/>
                <w:lang w:val="en-GB"/>
              </w:rPr>
            </w:pPr>
            <w:r w:rsidRPr="000A6A93">
              <w:rPr>
                <w:b/>
                <w:lang w:val="en-GB"/>
              </w:rPr>
              <w:t>Text</w:t>
            </w:r>
          </w:p>
        </w:tc>
        <w:tc>
          <w:tcPr>
            <w:tcW w:w="1084" w:type="dxa"/>
          </w:tcPr>
          <w:p w:rsidR="00524BCD" w:rsidRPr="000A6A93" w:rsidRDefault="00B55A0D" w:rsidP="007F0FB0">
            <w:pPr>
              <w:pStyle w:val="StandardUNI"/>
              <w:ind w:right="-1929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</w:t>
            </w:r>
            <w:r w:rsidR="00524BCD">
              <w:rPr>
                <w:b/>
                <w:lang w:val="en-GB"/>
              </w:rPr>
              <w:t xml:space="preserve"> (sec)</w:t>
            </w:r>
          </w:p>
        </w:tc>
      </w:tr>
      <w:tr w:rsidR="00524BCD" w:rsidRPr="00F75B6F" w:rsidTr="003E7349">
        <w:trPr>
          <w:trHeight w:val="124"/>
        </w:trPr>
        <w:tc>
          <w:tcPr>
            <w:tcW w:w="392" w:type="dxa"/>
            <w:shd w:val="clear" w:color="auto" w:fill="auto"/>
          </w:tcPr>
          <w:p w:rsidR="00524BCD" w:rsidRPr="000A6A93" w:rsidRDefault="00524BCD" w:rsidP="00772C88">
            <w:pPr>
              <w:pStyle w:val="StandardUNI"/>
              <w:numPr>
                <w:ilvl w:val="0"/>
                <w:numId w:val="23"/>
              </w:numPr>
              <w:rPr>
                <w:b/>
                <w:lang w:val="en-GB"/>
              </w:rPr>
            </w:pPr>
          </w:p>
        </w:tc>
        <w:tc>
          <w:tcPr>
            <w:tcW w:w="2887" w:type="dxa"/>
            <w:shd w:val="clear" w:color="auto" w:fill="auto"/>
          </w:tcPr>
          <w:p w:rsidR="00524BCD" w:rsidRPr="007F0D2F" w:rsidRDefault="00524BCD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5048" w:type="dxa"/>
            <w:shd w:val="clear" w:color="auto" w:fill="auto"/>
          </w:tcPr>
          <w:p w:rsidR="005B4321" w:rsidRPr="007F0D2F" w:rsidRDefault="005B4321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1084" w:type="dxa"/>
          </w:tcPr>
          <w:p w:rsidR="00524BCD" w:rsidRDefault="00524BCD" w:rsidP="007F0FB0">
            <w:pPr>
              <w:pStyle w:val="StandardUNI"/>
              <w:rPr>
                <w:lang w:val="en-GB"/>
              </w:rPr>
            </w:pPr>
          </w:p>
        </w:tc>
      </w:tr>
      <w:tr w:rsidR="003E7349" w:rsidRPr="00F75B6F" w:rsidTr="003E7349">
        <w:trPr>
          <w:trHeight w:val="124"/>
        </w:trPr>
        <w:tc>
          <w:tcPr>
            <w:tcW w:w="392" w:type="dxa"/>
            <w:shd w:val="clear" w:color="auto" w:fill="auto"/>
          </w:tcPr>
          <w:p w:rsidR="003E7349" w:rsidRPr="000A6A93" w:rsidRDefault="003E7349" w:rsidP="00772C88">
            <w:pPr>
              <w:pStyle w:val="StandardUNI"/>
              <w:numPr>
                <w:ilvl w:val="0"/>
                <w:numId w:val="23"/>
              </w:numPr>
              <w:rPr>
                <w:b/>
                <w:lang w:val="en-GB"/>
              </w:rPr>
            </w:pPr>
          </w:p>
        </w:tc>
        <w:tc>
          <w:tcPr>
            <w:tcW w:w="2887" w:type="dxa"/>
            <w:shd w:val="clear" w:color="auto" w:fill="auto"/>
          </w:tcPr>
          <w:p w:rsidR="003E7349" w:rsidRPr="007F0D2F" w:rsidRDefault="003E7349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5048" w:type="dxa"/>
            <w:shd w:val="clear" w:color="auto" w:fill="auto"/>
          </w:tcPr>
          <w:p w:rsidR="003E7349" w:rsidRPr="007F0D2F" w:rsidRDefault="003E7349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1084" w:type="dxa"/>
          </w:tcPr>
          <w:p w:rsidR="003E7349" w:rsidRDefault="003E7349" w:rsidP="007F0FB0">
            <w:pPr>
              <w:pStyle w:val="StandardUNI"/>
              <w:rPr>
                <w:lang w:val="en-GB"/>
              </w:rPr>
            </w:pPr>
          </w:p>
        </w:tc>
      </w:tr>
      <w:tr w:rsidR="00EC5C56" w:rsidRPr="00F75B6F" w:rsidTr="003E7349">
        <w:trPr>
          <w:trHeight w:val="124"/>
        </w:trPr>
        <w:tc>
          <w:tcPr>
            <w:tcW w:w="392" w:type="dxa"/>
            <w:shd w:val="clear" w:color="auto" w:fill="auto"/>
          </w:tcPr>
          <w:p w:rsidR="00EC5C56" w:rsidRPr="000A6A93" w:rsidRDefault="00EC5C56" w:rsidP="00772C88">
            <w:pPr>
              <w:pStyle w:val="StandardUNI"/>
              <w:numPr>
                <w:ilvl w:val="0"/>
                <w:numId w:val="23"/>
              </w:numPr>
              <w:rPr>
                <w:b/>
                <w:lang w:val="en-GB"/>
              </w:rPr>
            </w:pPr>
          </w:p>
        </w:tc>
        <w:tc>
          <w:tcPr>
            <w:tcW w:w="2887" w:type="dxa"/>
            <w:shd w:val="clear" w:color="auto" w:fill="auto"/>
          </w:tcPr>
          <w:p w:rsidR="00EC5C56" w:rsidRPr="007F0D2F" w:rsidRDefault="00EC5C56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5048" w:type="dxa"/>
            <w:shd w:val="clear" w:color="auto" w:fill="auto"/>
          </w:tcPr>
          <w:p w:rsidR="00EC5C56" w:rsidRPr="007F0D2F" w:rsidRDefault="00EC5C56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1084" w:type="dxa"/>
          </w:tcPr>
          <w:p w:rsidR="00EC5C56" w:rsidRDefault="00EC5C56" w:rsidP="007F0FB0">
            <w:pPr>
              <w:pStyle w:val="StandardUNI"/>
              <w:rPr>
                <w:lang w:val="en-GB"/>
              </w:rPr>
            </w:pPr>
          </w:p>
        </w:tc>
      </w:tr>
      <w:tr w:rsidR="00EC5C56" w:rsidRPr="00F75B6F" w:rsidTr="003E7349">
        <w:trPr>
          <w:trHeight w:val="124"/>
        </w:trPr>
        <w:tc>
          <w:tcPr>
            <w:tcW w:w="392" w:type="dxa"/>
            <w:shd w:val="clear" w:color="auto" w:fill="auto"/>
          </w:tcPr>
          <w:p w:rsidR="00EC5C56" w:rsidRPr="000A6A93" w:rsidRDefault="00EC5C56" w:rsidP="00772C88">
            <w:pPr>
              <w:pStyle w:val="StandardUNI"/>
              <w:numPr>
                <w:ilvl w:val="0"/>
                <w:numId w:val="23"/>
              </w:numPr>
              <w:rPr>
                <w:b/>
                <w:lang w:val="en-GB"/>
              </w:rPr>
            </w:pPr>
          </w:p>
        </w:tc>
        <w:tc>
          <w:tcPr>
            <w:tcW w:w="2887" w:type="dxa"/>
            <w:shd w:val="clear" w:color="auto" w:fill="auto"/>
          </w:tcPr>
          <w:p w:rsidR="00EC5C56" w:rsidRPr="007F0D2F" w:rsidRDefault="00EC5C56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5048" w:type="dxa"/>
            <w:shd w:val="clear" w:color="auto" w:fill="auto"/>
          </w:tcPr>
          <w:p w:rsidR="00EC5C56" w:rsidRPr="007F0D2F" w:rsidRDefault="00EC5C56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1084" w:type="dxa"/>
          </w:tcPr>
          <w:p w:rsidR="00EC5C56" w:rsidRDefault="00EC5C56" w:rsidP="007F0FB0">
            <w:pPr>
              <w:pStyle w:val="StandardUNI"/>
              <w:rPr>
                <w:lang w:val="en-GB"/>
              </w:rPr>
            </w:pPr>
          </w:p>
        </w:tc>
      </w:tr>
      <w:tr w:rsidR="00EC5C56" w:rsidRPr="00F75B6F" w:rsidTr="003E7349">
        <w:trPr>
          <w:trHeight w:val="124"/>
        </w:trPr>
        <w:tc>
          <w:tcPr>
            <w:tcW w:w="392" w:type="dxa"/>
            <w:shd w:val="clear" w:color="auto" w:fill="auto"/>
          </w:tcPr>
          <w:p w:rsidR="00EC5C56" w:rsidRPr="000A6A93" w:rsidRDefault="00EC5C56" w:rsidP="00772C88">
            <w:pPr>
              <w:pStyle w:val="StandardUNI"/>
              <w:numPr>
                <w:ilvl w:val="0"/>
                <w:numId w:val="23"/>
              </w:numPr>
              <w:rPr>
                <w:b/>
                <w:lang w:val="en-GB"/>
              </w:rPr>
            </w:pPr>
          </w:p>
        </w:tc>
        <w:tc>
          <w:tcPr>
            <w:tcW w:w="2887" w:type="dxa"/>
            <w:shd w:val="clear" w:color="auto" w:fill="auto"/>
          </w:tcPr>
          <w:p w:rsidR="00EC5C56" w:rsidRPr="007F0D2F" w:rsidRDefault="00EC5C56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5048" w:type="dxa"/>
            <w:shd w:val="clear" w:color="auto" w:fill="auto"/>
          </w:tcPr>
          <w:p w:rsidR="00EC5C56" w:rsidRPr="007F0D2F" w:rsidRDefault="00EC5C56" w:rsidP="007F0FB0">
            <w:pPr>
              <w:pStyle w:val="StandardUNI"/>
              <w:rPr>
                <w:lang w:val="en-GB"/>
              </w:rPr>
            </w:pPr>
          </w:p>
        </w:tc>
        <w:tc>
          <w:tcPr>
            <w:tcW w:w="1084" w:type="dxa"/>
          </w:tcPr>
          <w:p w:rsidR="00EC5C56" w:rsidRDefault="00EC5C56" w:rsidP="007F0FB0">
            <w:pPr>
              <w:pStyle w:val="StandardUNI"/>
              <w:rPr>
                <w:lang w:val="en-GB"/>
              </w:rPr>
            </w:pPr>
          </w:p>
        </w:tc>
      </w:tr>
    </w:tbl>
    <w:p w:rsidR="007D3BAE" w:rsidRPr="005B4321" w:rsidRDefault="007D3BAE">
      <w:pPr>
        <w:rPr>
          <w:rFonts w:cs="Arial"/>
          <w:lang w:val="en-US"/>
        </w:rPr>
      </w:pPr>
    </w:p>
    <w:sectPr w:rsidR="007D3BAE" w:rsidRPr="005B4321" w:rsidSect="00451C99">
      <w:headerReference w:type="default" r:id="rId8"/>
      <w:pgSz w:w="11906" w:h="16838" w:code="9"/>
      <w:pgMar w:top="2682" w:right="1021" w:bottom="136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B33" w:rsidRDefault="00654B33" w:rsidP="003A160D">
      <w:pPr>
        <w:spacing w:line="240" w:lineRule="auto"/>
      </w:pPr>
      <w:r>
        <w:separator/>
      </w:r>
    </w:p>
  </w:endnote>
  <w:endnote w:type="continuationSeparator" w:id="0">
    <w:p w:rsidR="00654B33" w:rsidRDefault="00654B33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Std">
    <w:altName w:val="Cambria"/>
    <w:panose1 w:val="020B0604020202020204"/>
    <w:charset w:val="4D"/>
    <w:family w:val="roman"/>
    <w:pitch w:val="variable"/>
    <w:sig w:usb0="00000003" w:usb1="00000001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B33" w:rsidRDefault="00654B33" w:rsidP="003A160D">
      <w:pPr>
        <w:spacing w:line="240" w:lineRule="auto"/>
      </w:pPr>
      <w:r>
        <w:separator/>
      </w:r>
    </w:p>
  </w:footnote>
  <w:footnote w:type="continuationSeparator" w:id="0">
    <w:p w:rsidR="00654B33" w:rsidRDefault="00654B33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4C1" w:rsidRPr="003B0617" w:rsidRDefault="00D04503" w:rsidP="003B06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1" layoutInCell="1" allowOverlap="1" wp14:anchorId="2B83485A" wp14:editId="667B5CF7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543050" cy="775970"/>
          <wp:effectExtent l="0" t="0" r="6350" b="1143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844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E28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DC1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765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9A1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C9AF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AC1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141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15CD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00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ED24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D9417E"/>
    <w:multiLevelType w:val="multilevel"/>
    <w:tmpl w:val="7A12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99226D"/>
    <w:multiLevelType w:val="multilevel"/>
    <w:tmpl w:val="FBFA7378"/>
    <w:lvl w:ilvl="0">
      <w:start w:val="1"/>
      <w:numFmt w:val="bullet"/>
      <w:lvlText w:val=""/>
      <w:lvlJc w:val="left"/>
      <w:pPr>
        <w:ind w:left="360" w:hanging="360"/>
      </w:pPr>
      <w:rPr>
        <w:rFonts w:ascii="Wingdings 3" w:hAnsi="Wingdings 3" w:hint="default"/>
        <w:color w:val="B6A3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C1D05"/>
    <w:multiLevelType w:val="hybridMultilevel"/>
    <w:tmpl w:val="DAD000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99127E"/>
    <w:multiLevelType w:val="hybridMultilevel"/>
    <w:tmpl w:val="8CAC3810"/>
    <w:lvl w:ilvl="0" w:tplc="30404FE6">
      <w:start w:val="1"/>
      <w:numFmt w:val="bullet"/>
      <w:pStyle w:val="StandardEinzugTitel"/>
      <w:lvlText w:val=""/>
      <w:lvlJc w:val="left"/>
      <w:pPr>
        <w:ind w:left="360" w:hanging="360"/>
      </w:pPr>
      <w:rPr>
        <w:rFonts w:ascii="Wingdings 3" w:hAnsi="Wingdings 3" w:hint="default"/>
        <w:color w:val="B6A38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C3068"/>
    <w:multiLevelType w:val="hybridMultilevel"/>
    <w:tmpl w:val="8EB88A92"/>
    <w:lvl w:ilvl="0" w:tplc="60CAABF0">
      <w:numFmt w:val="bullet"/>
      <w:lvlText w:val="-"/>
      <w:lvlJc w:val="left"/>
      <w:pPr>
        <w:ind w:left="41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AA32000"/>
    <w:multiLevelType w:val="multilevel"/>
    <w:tmpl w:val="8CAC3810"/>
    <w:lvl w:ilvl="0">
      <w:start w:val="1"/>
      <w:numFmt w:val="bullet"/>
      <w:lvlText w:val=""/>
      <w:lvlJc w:val="left"/>
      <w:pPr>
        <w:ind w:left="360" w:hanging="360"/>
      </w:pPr>
      <w:rPr>
        <w:rFonts w:ascii="Wingdings 3" w:hAnsi="Wingdings 3" w:hint="default"/>
        <w:color w:val="B6A3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322CF"/>
    <w:multiLevelType w:val="hybridMultilevel"/>
    <w:tmpl w:val="35DEF5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8902F9"/>
    <w:multiLevelType w:val="hybridMultilevel"/>
    <w:tmpl w:val="0E0E94BA"/>
    <w:lvl w:ilvl="0" w:tplc="9EF22CCC">
      <w:numFmt w:val="bullet"/>
      <w:lvlText w:val="-"/>
      <w:lvlJc w:val="left"/>
      <w:pPr>
        <w:ind w:left="41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29073C7B"/>
    <w:multiLevelType w:val="hybridMultilevel"/>
    <w:tmpl w:val="FA60B6A0"/>
    <w:lvl w:ilvl="0" w:tplc="7EFC2558">
      <w:numFmt w:val="bullet"/>
      <w:lvlText w:val="»"/>
      <w:lvlJc w:val="left"/>
      <w:pPr>
        <w:ind w:left="644" w:hanging="360"/>
      </w:pPr>
      <w:rPr>
        <w:rFonts w:ascii="Perpetua Std" w:hAnsi="Perpetua Std" w:cs="Times New Roman" w:hint="default"/>
        <w:color w:val="B5A388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4226A9"/>
    <w:multiLevelType w:val="hybridMultilevel"/>
    <w:tmpl w:val="C9DC704C"/>
    <w:lvl w:ilvl="0" w:tplc="7EFC2558">
      <w:numFmt w:val="bullet"/>
      <w:lvlText w:val="»"/>
      <w:lvlJc w:val="left"/>
      <w:pPr>
        <w:ind w:left="644" w:hanging="360"/>
      </w:pPr>
      <w:rPr>
        <w:rFonts w:ascii="Perpetua Std" w:hAnsi="Perpetua Std" w:cs="Times New Roman" w:hint="default"/>
        <w:color w:val="B5A388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013299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AE3662"/>
    <w:multiLevelType w:val="hybridMultilevel"/>
    <w:tmpl w:val="87400654"/>
    <w:lvl w:ilvl="0" w:tplc="9758854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F369C"/>
    <w:multiLevelType w:val="hybridMultilevel"/>
    <w:tmpl w:val="91945C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534235"/>
    <w:multiLevelType w:val="multilevel"/>
    <w:tmpl w:val="587A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487376">
    <w:abstractNumId w:val="15"/>
  </w:num>
  <w:num w:numId="2" w16cid:durableId="2064988711">
    <w:abstractNumId w:val="22"/>
  </w:num>
  <w:num w:numId="3" w16cid:durableId="1338845961">
    <w:abstractNumId w:val="13"/>
  </w:num>
  <w:num w:numId="4" w16cid:durableId="558589601">
    <w:abstractNumId w:val="17"/>
  </w:num>
  <w:num w:numId="5" w16cid:durableId="1942302033">
    <w:abstractNumId w:val="11"/>
  </w:num>
  <w:num w:numId="6" w16cid:durableId="1261065161">
    <w:abstractNumId w:val="25"/>
  </w:num>
  <w:num w:numId="7" w16cid:durableId="1342120401">
    <w:abstractNumId w:val="12"/>
  </w:num>
  <w:num w:numId="8" w16cid:durableId="1511918792">
    <w:abstractNumId w:val="24"/>
  </w:num>
  <w:num w:numId="9" w16cid:durableId="2063095579">
    <w:abstractNumId w:val="21"/>
  </w:num>
  <w:num w:numId="10" w16cid:durableId="619145945">
    <w:abstractNumId w:val="20"/>
  </w:num>
  <w:num w:numId="11" w16cid:durableId="1375736126">
    <w:abstractNumId w:val="18"/>
  </w:num>
  <w:num w:numId="12" w16cid:durableId="141508061">
    <w:abstractNumId w:val="0"/>
  </w:num>
  <w:num w:numId="13" w16cid:durableId="1036006432">
    <w:abstractNumId w:val="1"/>
  </w:num>
  <w:num w:numId="14" w16cid:durableId="787091303">
    <w:abstractNumId w:val="2"/>
  </w:num>
  <w:num w:numId="15" w16cid:durableId="1187019796">
    <w:abstractNumId w:val="3"/>
  </w:num>
  <w:num w:numId="16" w16cid:durableId="1467044793">
    <w:abstractNumId w:val="4"/>
  </w:num>
  <w:num w:numId="17" w16cid:durableId="599069297">
    <w:abstractNumId w:val="9"/>
  </w:num>
  <w:num w:numId="18" w16cid:durableId="178392077">
    <w:abstractNumId w:val="5"/>
  </w:num>
  <w:num w:numId="19" w16cid:durableId="1837184665">
    <w:abstractNumId w:val="6"/>
  </w:num>
  <w:num w:numId="20" w16cid:durableId="1906064300">
    <w:abstractNumId w:val="7"/>
  </w:num>
  <w:num w:numId="21" w16cid:durableId="1985885343">
    <w:abstractNumId w:val="8"/>
  </w:num>
  <w:num w:numId="22" w16cid:durableId="246575121">
    <w:abstractNumId w:val="10"/>
  </w:num>
  <w:num w:numId="23" w16cid:durableId="203371495">
    <w:abstractNumId w:val="14"/>
  </w:num>
  <w:num w:numId="24" w16cid:durableId="222257185">
    <w:abstractNumId w:val="23"/>
  </w:num>
  <w:num w:numId="25" w16cid:durableId="1331104068">
    <w:abstractNumId w:val="16"/>
  </w:num>
  <w:num w:numId="26" w16cid:durableId="6073525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56"/>
    <w:rsid w:val="000005B1"/>
    <w:rsid w:val="000015CD"/>
    <w:rsid w:val="00001DA8"/>
    <w:rsid w:val="00004247"/>
    <w:rsid w:val="00006E79"/>
    <w:rsid w:val="00006F7E"/>
    <w:rsid w:val="00013B35"/>
    <w:rsid w:val="00017D74"/>
    <w:rsid w:val="00024761"/>
    <w:rsid w:val="00027735"/>
    <w:rsid w:val="00027B66"/>
    <w:rsid w:val="00032146"/>
    <w:rsid w:val="00043090"/>
    <w:rsid w:val="00044E9F"/>
    <w:rsid w:val="000470C5"/>
    <w:rsid w:val="000A0779"/>
    <w:rsid w:val="000A55D2"/>
    <w:rsid w:val="000A6A93"/>
    <w:rsid w:val="000B3216"/>
    <w:rsid w:val="000B5DBE"/>
    <w:rsid w:val="000B676A"/>
    <w:rsid w:val="000C7815"/>
    <w:rsid w:val="000D05C9"/>
    <w:rsid w:val="000D1A1B"/>
    <w:rsid w:val="000D273B"/>
    <w:rsid w:val="000D3466"/>
    <w:rsid w:val="000F19A1"/>
    <w:rsid w:val="00104070"/>
    <w:rsid w:val="0011041A"/>
    <w:rsid w:val="00117AAC"/>
    <w:rsid w:val="00131807"/>
    <w:rsid w:val="001461BF"/>
    <w:rsid w:val="00155AD6"/>
    <w:rsid w:val="00157869"/>
    <w:rsid w:val="00167C39"/>
    <w:rsid w:val="00170D9E"/>
    <w:rsid w:val="001714F9"/>
    <w:rsid w:val="00171E1D"/>
    <w:rsid w:val="00180816"/>
    <w:rsid w:val="00185889"/>
    <w:rsid w:val="00192DFF"/>
    <w:rsid w:val="001B5F2D"/>
    <w:rsid w:val="001C2056"/>
    <w:rsid w:val="001E4482"/>
    <w:rsid w:val="001F348B"/>
    <w:rsid w:val="00205758"/>
    <w:rsid w:val="00211227"/>
    <w:rsid w:val="0022113D"/>
    <w:rsid w:val="00236840"/>
    <w:rsid w:val="002502B0"/>
    <w:rsid w:val="002A1C19"/>
    <w:rsid w:val="002A2FA1"/>
    <w:rsid w:val="002B4732"/>
    <w:rsid w:val="002E70B3"/>
    <w:rsid w:val="002E76E5"/>
    <w:rsid w:val="002F2C26"/>
    <w:rsid w:val="00314D27"/>
    <w:rsid w:val="00340D0D"/>
    <w:rsid w:val="0036036E"/>
    <w:rsid w:val="00367918"/>
    <w:rsid w:val="00375A19"/>
    <w:rsid w:val="00376771"/>
    <w:rsid w:val="003838FC"/>
    <w:rsid w:val="0039210B"/>
    <w:rsid w:val="00392568"/>
    <w:rsid w:val="00396A41"/>
    <w:rsid w:val="003A02F9"/>
    <w:rsid w:val="003A160D"/>
    <w:rsid w:val="003A26F2"/>
    <w:rsid w:val="003B0617"/>
    <w:rsid w:val="003B66F4"/>
    <w:rsid w:val="003C2DF5"/>
    <w:rsid w:val="003C582C"/>
    <w:rsid w:val="003D319A"/>
    <w:rsid w:val="003E14BF"/>
    <w:rsid w:val="003E658C"/>
    <w:rsid w:val="003E7349"/>
    <w:rsid w:val="003F0D6A"/>
    <w:rsid w:val="003F3181"/>
    <w:rsid w:val="00404045"/>
    <w:rsid w:val="004044A2"/>
    <w:rsid w:val="00411227"/>
    <w:rsid w:val="004202F9"/>
    <w:rsid w:val="0042181E"/>
    <w:rsid w:val="00422AB2"/>
    <w:rsid w:val="004304DC"/>
    <w:rsid w:val="00434036"/>
    <w:rsid w:val="004467B0"/>
    <w:rsid w:val="00451C99"/>
    <w:rsid w:val="004546E6"/>
    <w:rsid w:val="00456727"/>
    <w:rsid w:val="0046514A"/>
    <w:rsid w:val="00472599"/>
    <w:rsid w:val="0047663B"/>
    <w:rsid w:val="00477A21"/>
    <w:rsid w:val="004916FE"/>
    <w:rsid w:val="00491F9E"/>
    <w:rsid w:val="0049535D"/>
    <w:rsid w:val="004A274D"/>
    <w:rsid w:val="004D4E2E"/>
    <w:rsid w:val="004D7D20"/>
    <w:rsid w:val="004E1728"/>
    <w:rsid w:val="004E7223"/>
    <w:rsid w:val="00502F1F"/>
    <w:rsid w:val="00513694"/>
    <w:rsid w:val="00524BCD"/>
    <w:rsid w:val="00525EF5"/>
    <w:rsid w:val="00530395"/>
    <w:rsid w:val="005313F5"/>
    <w:rsid w:val="00541F6D"/>
    <w:rsid w:val="00552732"/>
    <w:rsid w:val="00555203"/>
    <w:rsid w:val="00561707"/>
    <w:rsid w:val="00562EF7"/>
    <w:rsid w:val="00566AB6"/>
    <w:rsid w:val="00566B8A"/>
    <w:rsid w:val="00590D74"/>
    <w:rsid w:val="005B4321"/>
    <w:rsid w:val="005C2346"/>
    <w:rsid w:val="005D644C"/>
    <w:rsid w:val="006038D7"/>
    <w:rsid w:val="00606280"/>
    <w:rsid w:val="00612AFA"/>
    <w:rsid w:val="00621492"/>
    <w:rsid w:val="00622286"/>
    <w:rsid w:val="00634ACE"/>
    <w:rsid w:val="00641A6F"/>
    <w:rsid w:val="00641DBF"/>
    <w:rsid w:val="00651CAB"/>
    <w:rsid w:val="006542BD"/>
    <w:rsid w:val="00654B33"/>
    <w:rsid w:val="006722FC"/>
    <w:rsid w:val="006810E8"/>
    <w:rsid w:val="0069632F"/>
    <w:rsid w:val="006968A3"/>
    <w:rsid w:val="00696BAD"/>
    <w:rsid w:val="006A3B3F"/>
    <w:rsid w:val="006B22C2"/>
    <w:rsid w:val="006B38E8"/>
    <w:rsid w:val="006B7481"/>
    <w:rsid w:val="006C29C4"/>
    <w:rsid w:val="00716659"/>
    <w:rsid w:val="00720215"/>
    <w:rsid w:val="00735D77"/>
    <w:rsid w:val="00742407"/>
    <w:rsid w:val="00747289"/>
    <w:rsid w:val="00755A47"/>
    <w:rsid w:val="00761683"/>
    <w:rsid w:val="00761EF3"/>
    <w:rsid w:val="00765CA5"/>
    <w:rsid w:val="00770DC0"/>
    <w:rsid w:val="00772C88"/>
    <w:rsid w:val="0077736F"/>
    <w:rsid w:val="007815D4"/>
    <w:rsid w:val="0079315E"/>
    <w:rsid w:val="00793A58"/>
    <w:rsid w:val="00797073"/>
    <w:rsid w:val="007A2487"/>
    <w:rsid w:val="007B05E7"/>
    <w:rsid w:val="007B4AC6"/>
    <w:rsid w:val="007B5CFC"/>
    <w:rsid w:val="007B6A72"/>
    <w:rsid w:val="007C3FD2"/>
    <w:rsid w:val="007D1EB7"/>
    <w:rsid w:val="007D3BAE"/>
    <w:rsid w:val="007D6F67"/>
    <w:rsid w:val="007E3AAF"/>
    <w:rsid w:val="007F0D2F"/>
    <w:rsid w:val="007F0FB0"/>
    <w:rsid w:val="007F41A2"/>
    <w:rsid w:val="007F5960"/>
    <w:rsid w:val="00806A29"/>
    <w:rsid w:val="00815553"/>
    <w:rsid w:val="0082255E"/>
    <w:rsid w:val="008307D2"/>
    <w:rsid w:val="00836094"/>
    <w:rsid w:val="00853201"/>
    <w:rsid w:val="008709AF"/>
    <w:rsid w:val="00870E48"/>
    <w:rsid w:val="00873559"/>
    <w:rsid w:val="00874371"/>
    <w:rsid w:val="008804FF"/>
    <w:rsid w:val="008824CA"/>
    <w:rsid w:val="00883326"/>
    <w:rsid w:val="008A1CC6"/>
    <w:rsid w:val="008C03EA"/>
    <w:rsid w:val="008C5DC8"/>
    <w:rsid w:val="008D3A9F"/>
    <w:rsid w:val="008D69CF"/>
    <w:rsid w:val="008E4A07"/>
    <w:rsid w:val="008E696F"/>
    <w:rsid w:val="008F1949"/>
    <w:rsid w:val="008F2A4E"/>
    <w:rsid w:val="0090734F"/>
    <w:rsid w:val="009073FF"/>
    <w:rsid w:val="009161C4"/>
    <w:rsid w:val="00932C5C"/>
    <w:rsid w:val="009364C1"/>
    <w:rsid w:val="00956096"/>
    <w:rsid w:val="009577BF"/>
    <w:rsid w:val="00964B29"/>
    <w:rsid w:val="00970728"/>
    <w:rsid w:val="009C0C91"/>
    <w:rsid w:val="009C1AC6"/>
    <w:rsid w:val="009C1CF0"/>
    <w:rsid w:val="009D5780"/>
    <w:rsid w:val="009E12EB"/>
    <w:rsid w:val="009F5104"/>
    <w:rsid w:val="009F5B04"/>
    <w:rsid w:val="00A241DE"/>
    <w:rsid w:val="00A24FC3"/>
    <w:rsid w:val="00A26BBD"/>
    <w:rsid w:val="00A368BB"/>
    <w:rsid w:val="00A36C51"/>
    <w:rsid w:val="00A74307"/>
    <w:rsid w:val="00A8383B"/>
    <w:rsid w:val="00A8389E"/>
    <w:rsid w:val="00A948AF"/>
    <w:rsid w:val="00A94C62"/>
    <w:rsid w:val="00AA10D7"/>
    <w:rsid w:val="00AC1580"/>
    <w:rsid w:val="00AC4EF0"/>
    <w:rsid w:val="00AD2492"/>
    <w:rsid w:val="00AD280A"/>
    <w:rsid w:val="00AD3C46"/>
    <w:rsid w:val="00AD4969"/>
    <w:rsid w:val="00AD7B4E"/>
    <w:rsid w:val="00AE1517"/>
    <w:rsid w:val="00AE2E14"/>
    <w:rsid w:val="00AE3806"/>
    <w:rsid w:val="00AF4CB1"/>
    <w:rsid w:val="00AF59C1"/>
    <w:rsid w:val="00AF7AF6"/>
    <w:rsid w:val="00B24838"/>
    <w:rsid w:val="00B45198"/>
    <w:rsid w:val="00B52247"/>
    <w:rsid w:val="00B54AC9"/>
    <w:rsid w:val="00B55A0D"/>
    <w:rsid w:val="00B622FF"/>
    <w:rsid w:val="00B6578F"/>
    <w:rsid w:val="00B730F3"/>
    <w:rsid w:val="00B825E3"/>
    <w:rsid w:val="00BA4203"/>
    <w:rsid w:val="00BD2A55"/>
    <w:rsid w:val="00BD5BD5"/>
    <w:rsid w:val="00BE17D9"/>
    <w:rsid w:val="00BF34A5"/>
    <w:rsid w:val="00BF6573"/>
    <w:rsid w:val="00C06490"/>
    <w:rsid w:val="00C100CC"/>
    <w:rsid w:val="00C14D1A"/>
    <w:rsid w:val="00C25BDB"/>
    <w:rsid w:val="00C50B24"/>
    <w:rsid w:val="00C52D19"/>
    <w:rsid w:val="00C60D29"/>
    <w:rsid w:val="00C63130"/>
    <w:rsid w:val="00C63C26"/>
    <w:rsid w:val="00C640C0"/>
    <w:rsid w:val="00C64DBD"/>
    <w:rsid w:val="00C83EC4"/>
    <w:rsid w:val="00C84F33"/>
    <w:rsid w:val="00CA16ED"/>
    <w:rsid w:val="00CB2995"/>
    <w:rsid w:val="00CE6A09"/>
    <w:rsid w:val="00CE799B"/>
    <w:rsid w:val="00CF1A57"/>
    <w:rsid w:val="00D023AF"/>
    <w:rsid w:val="00D04503"/>
    <w:rsid w:val="00D06CF2"/>
    <w:rsid w:val="00D264D9"/>
    <w:rsid w:val="00D45432"/>
    <w:rsid w:val="00D47608"/>
    <w:rsid w:val="00D71C83"/>
    <w:rsid w:val="00D72CAA"/>
    <w:rsid w:val="00D9301F"/>
    <w:rsid w:val="00D93D24"/>
    <w:rsid w:val="00DA4F15"/>
    <w:rsid w:val="00DC2A22"/>
    <w:rsid w:val="00DC3BAC"/>
    <w:rsid w:val="00DD42E7"/>
    <w:rsid w:val="00DE1085"/>
    <w:rsid w:val="00DE4304"/>
    <w:rsid w:val="00DE76BA"/>
    <w:rsid w:val="00DF4D4C"/>
    <w:rsid w:val="00E112B9"/>
    <w:rsid w:val="00E11348"/>
    <w:rsid w:val="00E207FC"/>
    <w:rsid w:val="00E408F4"/>
    <w:rsid w:val="00E44ACA"/>
    <w:rsid w:val="00E63519"/>
    <w:rsid w:val="00E67091"/>
    <w:rsid w:val="00E67739"/>
    <w:rsid w:val="00E773F7"/>
    <w:rsid w:val="00E905E4"/>
    <w:rsid w:val="00E954E0"/>
    <w:rsid w:val="00EA45AD"/>
    <w:rsid w:val="00EA7BA8"/>
    <w:rsid w:val="00EB304D"/>
    <w:rsid w:val="00EB4608"/>
    <w:rsid w:val="00EC51B2"/>
    <w:rsid w:val="00EC5C56"/>
    <w:rsid w:val="00ED77F7"/>
    <w:rsid w:val="00EE40A9"/>
    <w:rsid w:val="00EF3FC9"/>
    <w:rsid w:val="00F25550"/>
    <w:rsid w:val="00F4680F"/>
    <w:rsid w:val="00F502E6"/>
    <w:rsid w:val="00F75B6F"/>
    <w:rsid w:val="00F76515"/>
    <w:rsid w:val="00F9756D"/>
    <w:rsid w:val="00FB3C4E"/>
    <w:rsid w:val="00FB586D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F59BAC"/>
  <w15:chartTrackingRefBased/>
  <w15:docId w15:val="{59DCE123-0555-F743-9F74-5B26104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A21"/>
    <w:pPr>
      <w:spacing w:line="260" w:lineRule="atLeast"/>
    </w:pPr>
    <w:rPr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477A21"/>
    <w:pPr>
      <w:keepNext/>
      <w:keepLines/>
      <w:spacing w:after="260" w:line="320" w:lineRule="atLeast"/>
      <w:outlineLvl w:val="0"/>
    </w:pPr>
    <w:rPr>
      <w:rFonts w:eastAsia="MS Mincho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77A21"/>
    <w:pPr>
      <w:keepNext/>
      <w:keepLines/>
      <w:spacing w:after="260"/>
      <w:outlineLvl w:val="1"/>
    </w:pPr>
    <w:rPr>
      <w:rFonts w:eastAsia="MS Mincho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77A21"/>
    <w:pPr>
      <w:keepNext/>
      <w:keepLines/>
      <w:outlineLvl w:val="2"/>
    </w:pPr>
    <w:rPr>
      <w:rFonts w:eastAsia="MS Mincho"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4ACE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unhideWhenUsed/>
  </w:style>
  <w:style w:type="paragraph" w:styleId="Kopfzeile">
    <w:name w:val="header"/>
    <w:basedOn w:val="Standard"/>
    <w:link w:val="KopfzeileZchn"/>
    <w:uiPriority w:val="99"/>
    <w:unhideWhenUsed/>
    <w:rsid w:val="00AE3806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link w:val="Kopfzeile"/>
    <w:uiPriority w:val="99"/>
    <w:rsid w:val="00AE3806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477A21"/>
    <w:rPr>
      <w:rFonts w:eastAsia="MS Mincho" w:cs="Times New Roman"/>
      <w:b/>
      <w:bCs/>
      <w:sz w:val="26"/>
      <w:szCs w:val="28"/>
    </w:rPr>
  </w:style>
  <w:style w:type="character" w:customStyle="1" w:styleId="berschrift2Zchn">
    <w:name w:val="Überschrift 2 Zchn"/>
    <w:link w:val="berschrift2"/>
    <w:uiPriority w:val="9"/>
    <w:rsid w:val="00477A21"/>
    <w:rPr>
      <w:rFonts w:eastAsia="MS Mincho" w:cs="Times New Roman"/>
      <w:b/>
      <w:bCs/>
      <w:szCs w:val="26"/>
    </w:rPr>
  </w:style>
  <w:style w:type="character" w:customStyle="1" w:styleId="berschrift3Zchn">
    <w:name w:val="Überschrift 3 Zchn"/>
    <w:link w:val="berschrift3"/>
    <w:uiPriority w:val="9"/>
    <w:rsid w:val="00477A21"/>
    <w:rPr>
      <w:rFonts w:eastAsia="MS Mincho" w:cs="Times New Roman"/>
      <w:bCs/>
      <w:u w:val="single"/>
    </w:rPr>
  </w:style>
  <w:style w:type="character" w:customStyle="1" w:styleId="berschrift4Zchn">
    <w:name w:val="Überschrift 4 Zchn"/>
    <w:link w:val="berschrift4"/>
    <w:uiPriority w:val="9"/>
    <w:rsid w:val="00634ACE"/>
    <w:rPr>
      <w:rFonts w:ascii="Arial" w:eastAsia="MS Mincho" w:hAnsi="Arial" w:cs="Times New Roman"/>
      <w:b/>
      <w:bCs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rsid w:val="00634ACE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rsid w:val="00634ACE"/>
    <w:pPr>
      <w:spacing w:after="60"/>
      <w:jc w:val="center"/>
      <w:outlineLvl w:val="1"/>
    </w:pPr>
    <w:rPr>
      <w:rFonts w:eastAsia="MS Mincho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634ACE"/>
    <w:rPr>
      <w:rFonts w:ascii="Arial" w:eastAsia="MS Mincho" w:hAnsi="Arial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180816"/>
    <w:rPr>
      <w:color w:val="0000FF"/>
      <w:u w:val="single"/>
    </w:rPr>
  </w:style>
  <w:style w:type="paragraph" w:customStyle="1" w:styleId="StandardEinzugTitel">
    <w:name w:val="Standard Einzug Titel"/>
    <w:basedOn w:val="Standard"/>
    <w:qFormat/>
    <w:rsid w:val="003A02F9"/>
    <w:pPr>
      <w:numPr>
        <w:numId w:val="1"/>
      </w:numPr>
    </w:pPr>
    <w:rPr>
      <w:smallCaps/>
    </w:rPr>
  </w:style>
  <w:style w:type="paragraph" w:customStyle="1" w:styleId="StandardEinzugLauftext">
    <w:name w:val="Standard Einzug Lauftext"/>
    <w:basedOn w:val="StandardEinzugTitel"/>
    <w:next w:val="Betreff"/>
    <w:qFormat/>
    <w:rsid w:val="003A02F9"/>
    <w:pPr>
      <w:numPr>
        <w:numId w:val="0"/>
      </w:numPr>
      <w:pBdr>
        <w:left w:val="single" w:sz="4" w:space="4" w:color="B5A388"/>
      </w:pBdr>
      <w:ind w:left="357"/>
    </w:pPr>
    <w:rPr>
      <w:smallCaps w:val="0"/>
      <w:lang w:val="en-GB"/>
    </w:rPr>
  </w:style>
  <w:style w:type="paragraph" w:customStyle="1" w:styleId="StandardTitel1Einzug">
    <w:name w:val="Standard Titel 1 Einzug"/>
    <w:basedOn w:val="StandardEinzugTitel"/>
    <w:qFormat/>
    <w:rsid w:val="003A02F9"/>
    <w:pPr>
      <w:numPr>
        <w:numId w:val="0"/>
      </w:numPr>
    </w:pPr>
  </w:style>
  <w:style w:type="character" w:styleId="Kommentarzeichen">
    <w:name w:val="annotation reference"/>
    <w:uiPriority w:val="99"/>
    <w:semiHidden/>
    <w:unhideWhenUsed/>
    <w:rsid w:val="00340D0D"/>
    <w:rPr>
      <w:sz w:val="16"/>
      <w:szCs w:val="16"/>
    </w:rPr>
  </w:style>
  <w:style w:type="paragraph" w:styleId="Zitat">
    <w:name w:val="Quote"/>
    <w:basedOn w:val="Standard"/>
    <w:qFormat/>
    <w:rsid w:val="005C2346"/>
    <w:pPr>
      <w:spacing w:before="120" w:line="220" w:lineRule="atLeast"/>
      <w:ind w:left="284" w:right="567"/>
    </w:pPr>
    <w:rPr>
      <w:i/>
      <w:noProof/>
      <w:sz w:val="18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0D0D"/>
  </w:style>
  <w:style w:type="character" w:customStyle="1" w:styleId="KommentartextZchn">
    <w:name w:val="Kommentartext Zchn"/>
    <w:link w:val="Kommentartext"/>
    <w:uiPriority w:val="99"/>
    <w:semiHidden/>
    <w:rsid w:val="00340D0D"/>
    <w:rPr>
      <w:lang w:eastAsia="en-US"/>
    </w:rPr>
  </w:style>
  <w:style w:type="paragraph" w:customStyle="1" w:styleId="StandardUNI">
    <w:name w:val="Standard UNI"/>
    <w:basedOn w:val="Standard"/>
    <w:qFormat/>
    <w:rsid w:val="002B4732"/>
  </w:style>
  <w:style w:type="paragraph" w:customStyle="1" w:styleId="berschrift3UNI">
    <w:name w:val="Überschrift 3 UNI"/>
    <w:basedOn w:val="berschrift3"/>
    <w:qFormat/>
    <w:rsid w:val="002B4732"/>
  </w:style>
  <w:style w:type="paragraph" w:customStyle="1" w:styleId="berschrift2UNI">
    <w:name w:val="Überschrift 2 UNI"/>
    <w:basedOn w:val="berschrift2"/>
    <w:qFormat/>
    <w:rsid w:val="002B4732"/>
  </w:style>
  <w:style w:type="paragraph" w:customStyle="1" w:styleId="berschrift1UNI">
    <w:name w:val="Überschrift 1 UNI"/>
    <w:basedOn w:val="berschrift1"/>
    <w:qFormat/>
    <w:rsid w:val="002B473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34A5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34A5"/>
    <w:rPr>
      <w:b/>
      <w:bCs/>
      <w:lang w:val="de-CH" w:eastAsia="en-US"/>
    </w:rPr>
  </w:style>
  <w:style w:type="paragraph" w:styleId="berarbeitung">
    <w:name w:val="Revision"/>
    <w:hidden/>
    <w:uiPriority w:val="99"/>
    <w:semiHidden/>
    <w:rsid w:val="00BF34A5"/>
    <w:rPr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schell/Library/Group%20Containers/UBF8T346G9.Office/User%20Content.localized/Templates.localized/Script_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1869-182C-4F6B-86DA-A744B636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Script_vorlage.dotx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2016-01-07T15:32:00Z</cp:lastPrinted>
  <dcterms:created xsi:type="dcterms:W3CDTF">2024-02-01T14:08:00Z</dcterms:created>
  <dcterms:modified xsi:type="dcterms:W3CDTF">2024-02-01T14:10:00Z</dcterms:modified>
</cp:coreProperties>
</file>